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FF760" w14:textId="010FCDE1" w:rsidR="033A0B24" w:rsidRDefault="033A0B24" w:rsidP="033A0B24">
      <w:pPr>
        <w:pStyle w:val="Ingress"/>
      </w:pPr>
    </w:p>
    <w:p w14:paraId="73D4B2B7" w14:textId="5962E2CD" w:rsidR="00473F7B" w:rsidRPr="00DE1DE7" w:rsidRDefault="00AA1177" w:rsidP="006F1738">
      <w:pPr>
        <w:pStyle w:val="Ingress"/>
      </w:pPr>
      <w:r>
        <w:t>Velkommen til foresatte møter på Sandefjord v</w:t>
      </w:r>
      <w:r w:rsidR="71A8D43B">
        <w:t>ideregående skole</w:t>
      </w:r>
    </w:p>
    <w:p w14:paraId="5C476325" w14:textId="25F49891" w:rsidR="001E787B" w:rsidRDefault="006433F5" w:rsidP="006433F5">
      <w:pPr>
        <w:pStyle w:val="paragraph"/>
        <w:spacing w:before="0" w:beforeAutospacing="0" w:after="0" w:afterAutospacing="0"/>
        <w:textAlignment w:val="baseline"/>
        <w:rPr>
          <w:rStyle w:val="scxw195882882"/>
          <w:rFonts w:ascii="Arial" w:eastAsiaTheme="majorEastAsia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Dere som er foreldre og foresatte til våre elever ved Vg2 studieforberedende utdanningsprogram, er viktige samarbeidspartnere for oss ved Sandefjord videregående skole.</w:t>
      </w:r>
    </w:p>
    <w:p w14:paraId="16A62A89" w14:textId="731F1EF1" w:rsidR="006433F5" w:rsidRDefault="006433F5" w:rsidP="006433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Vi inviterer til informasjonsmøte 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tirsdag </w:t>
      </w:r>
      <w:r w:rsidR="00D06CE0">
        <w:rPr>
          <w:rStyle w:val="normaltextrun"/>
          <w:rFonts w:ascii="Arial" w:hAnsi="Arial" w:cs="Arial"/>
          <w:b/>
          <w:bCs/>
          <w:sz w:val="22"/>
          <w:szCs w:val="22"/>
        </w:rPr>
        <w:t>28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. januar kl.18.00 </w:t>
      </w:r>
      <w:r w:rsidR="001E787B" w:rsidRPr="001E787B">
        <w:rPr>
          <w:rStyle w:val="normaltextrun"/>
          <w:rFonts w:ascii="Arial" w:hAnsi="Arial" w:cs="Arial"/>
          <w:sz w:val="22"/>
          <w:szCs w:val="22"/>
        </w:rPr>
        <w:t>med oppmøte</w:t>
      </w:r>
      <w:r w:rsidR="001E787B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1E787B">
        <w:rPr>
          <w:rStyle w:val="normaltextrun"/>
          <w:rFonts w:ascii="Arial" w:hAnsi="Arial" w:cs="Arial"/>
          <w:sz w:val="22"/>
          <w:szCs w:val="22"/>
        </w:rPr>
        <w:t>i Forum</w:t>
      </w:r>
      <w:r w:rsidR="0024548D">
        <w:rPr>
          <w:rStyle w:val="normaltextrun"/>
          <w:rFonts w:ascii="Arial" w:hAnsi="Arial" w:cs="Arial"/>
          <w:sz w:val="22"/>
          <w:szCs w:val="22"/>
        </w:rPr>
        <w:t>.</w:t>
      </w:r>
    </w:p>
    <w:p w14:paraId="7FBA7573" w14:textId="69232A66" w:rsidR="006433F5" w:rsidRDefault="006433F5" w:rsidP="006433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38B903" w14:textId="26822070" w:rsidR="006433F5" w:rsidRDefault="006433F5" w:rsidP="006433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Agenda:</w:t>
      </w:r>
    </w:p>
    <w:p w14:paraId="39FD44F8" w14:textId="77777777" w:rsidR="00123FF7" w:rsidRDefault="006433F5" w:rsidP="00123FF7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33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Felles informasjon for </w:t>
      </w:r>
      <w:r w:rsidR="00DB0D92">
        <w:rPr>
          <w:rFonts w:ascii="Arial" w:hAnsi="Arial" w:cs="Arial"/>
          <w:sz w:val="22"/>
          <w:szCs w:val="22"/>
        </w:rPr>
        <w:t>alle utdannings</w:t>
      </w:r>
      <w:r w:rsidR="00DB0D92" w:rsidRPr="003065EB">
        <w:rPr>
          <w:rFonts w:ascii="Arial" w:hAnsi="Arial" w:cs="Arial"/>
          <w:sz w:val="22"/>
          <w:szCs w:val="22"/>
        </w:rPr>
        <w:t>program</w:t>
      </w:r>
    </w:p>
    <w:p w14:paraId="07E5429E" w14:textId="67BAEE37" w:rsidR="00123FF7" w:rsidRPr="00123FF7" w:rsidRDefault="00123FF7" w:rsidP="00123FF7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330"/>
        <w:textAlignment w:val="baseline"/>
        <w:rPr>
          <w:rFonts w:ascii="Arial" w:hAnsi="Arial" w:cs="Arial"/>
          <w:sz w:val="22"/>
          <w:szCs w:val="22"/>
        </w:rPr>
      </w:pPr>
      <w:r w:rsidRPr="00123FF7">
        <w:rPr>
          <w:rFonts w:ascii="Arial" w:hAnsi="Arial" w:cs="Arial"/>
          <w:sz w:val="22"/>
          <w:szCs w:val="22"/>
        </w:rPr>
        <w:t xml:space="preserve">Informasjon </w:t>
      </w:r>
      <w:proofErr w:type="gramStart"/>
      <w:r w:rsidRPr="00123FF7">
        <w:rPr>
          <w:rFonts w:ascii="Arial" w:hAnsi="Arial" w:cs="Arial"/>
          <w:sz w:val="22"/>
          <w:szCs w:val="22"/>
        </w:rPr>
        <w:t>vedrørende</w:t>
      </w:r>
      <w:proofErr w:type="gramEnd"/>
      <w:r w:rsidRPr="00123FF7">
        <w:rPr>
          <w:rFonts w:ascii="Arial" w:hAnsi="Arial" w:cs="Arial"/>
          <w:sz w:val="22"/>
          <w:szCs w:val="22"/>
        </w:rPr>
        <w:t xml:space="preserve"> russetid</w:t>
      </w:r>
    </w:p>
    <w:p w14:paraId="4A8E3D89" w14:textId="38011898" w:rsidR="006433F5" w:rsidRDefault="006433F5" w:rsidP="006433F5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33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Klassevise </w:t>
      </w:r>
      <w:r w:rsidR="00F065F0">
        <w:rPr>
          <w:rStyle w:val="normaltextrun"/>
          <w:rFonts w:ascii="Arial" w:hAnsi="Arial" w:cs="Arial"/>
          <w:sz w:val="22"/>
          <w:szCs w:val="22"/>
        </w:rPr>
        <w:t>møter</w:t>
      </w:r>
    </w:p>
    <w:p w14:paraId="4DDB9E77" w14:textId="6E34B888" w:rsidR="006433F5" w:rsidRDefault="006433F5" w:rsidP="006433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85B81D" w14:textId="77777777" w:rsidR="008C7166" w:rsidRDefault="008C7166" w:rsidP="008C7166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3C138842">
        <w:rPr>
          <w:rFonts w:ascii="Arial" w:hAnsi="Arial" w:cs="Arial"/>
          <w:sz w:val="22"/>
          <w:szCs w:val="22"/>
        </w:rPr>
        <w:t>I de klassevise møtene</w:t>
      </w:r>
      <w:r w:rsidRPr="3C13884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vil kontaktlærerne informere om hvordan hverdagen arter seg for elevene, og om viktige aktiviteter i løpet av våren.</w:t>
      </w:r>
    </w:p>
    <w:p w14:paraId="7AF5160F" w14:textId="0F925692" w:rsidR="008C7166" w:rsidRDefault="00291C70" w:rsidP="008C7166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Gi tilbakemelding til kontaktlærer på e-post om hvem som kommer på møtet, </w:t>
      </w:r>
      <w:r w:rsidR="008C7166" w:rsidRPr="007E7AE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innen </w:t>
      </w:r>
      <w:r w:rsidR="0054261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on</w:t>
      </w:r>
      <w:r w:rsidR="008C7166" w:rsidRPr="007E7AE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sdag </w:t>
      </w:r>
      <w:r w:rsidR="00627011" w:rsidRPr="007E7AE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="0047341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="008C7166" w:rsidRPr="007E7AE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 januar</w:t>
      </w:r>
      <w:r w:rsidR="008C716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857F3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</w:t>
      </w:r>
      <w:r w:rsidR="008C716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eld</w:t>
      </w:r>
      <w:r w:rsidR="00857F3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fra dersom d</w:t>
      </w:r>
      <w:r w:rsidR="003F04F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 har behov </w:t>
      </w:r>
      <w:r w:rsidR="008C716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for </w:t>
      </w:r>
      <w:r w:rsidR="008C7166" w:rsidRPr="00822289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tolk</w:t>
      </w:r>
      <w:r w:rsidR="008C716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6901DAD0" w14:textId="6D4F99D5" w:rsidR="006433F5" w:rsidRPr="00697331" w:rsidRDefault="008C7166" w:rsidP="00697331">
      <w:pPr>
        <w:rPr>
          <w:rFonts w:ascii="Arial" w:hAnsi="Arial" w:cs="Arial"/>
          <w:sz w:val="22"/>
          <w:szCs w:val="22"/>
        </w:rPr>
      </w:pPr>
      <w:r w:rsidRPr="033A0B24">
        <w:rPr>
          <w:rFonts w:ascii="Arial" w:hAnsi="Arial" w:cs="Arial"/>
          <w:sz w:val="22"/>
          <w:szCs w:val="22"/>
        </w:rPr>
        <w:t xml:space="preserve">Elevene skal velge programfag innen </w:t>
      </w:r>
      <w:r w:rsidRPr="033A0B24">
        <w:rPr>
          <w:rFonts w:ascii="Arial" w:hAnsi="Arial" w:cs="Arial"/>
          <w:b/>
          <w:bCs/>
          <w:sz w:val="22"/>
          <w:szCs w:val="22"/>
        </w:rPr>
        <w:t>1. februar.</w:t>
      </w:r>
      <w:r w:rsidRPr="033A0B24">
        <w:rPr>
          <w:rFonts w:ascii="Arial" w:hAnsi="Arial" w:cs="Arial"/>
          <w:sz w:val="22"/>
          <w:szCs w:val="22"/>
        </w:rPr>
        <w:t xml:space="preserve"> Har dere spørsmål rundt valg av programfag, kan dette </w:t>
      </w:r>
      <w:r w:rsidRPr="033A0B24">
        <w:rPr>
          <w:rFonts w:ascii="Arial" w:hAnsi="Arial" w:cs="Arial"/>
          <w:color w:val="auto"/>
          <w:sz w:val="22"/>
          <w:szCs w:val="22"/>
        </w:rPr>
        <w:t xml:space="preserve">sendes til </w:t>
      </w:r>
      <w:r w:rsidRPr="033A0B24">
        <w:rPr>
          <w:rFonts w:ascii="Arial" w:hAnsi="Arial" w:cs="Arial"/>
          <w:sz w:val="22"/>
          <w:szCs w:val="22"/>
        </w:rPr>
        <w:t>kontaktlærer som videreformidler</w:t>
      </w:r>
      <w:r w:rsidR="00D32861" w:rsidRPr="033A0B24">
        <w:rPr>
          <w:rFonts w:ascii="Arial" w:hAnsi="Arial" w:cs="Arial"/>
          <w:sz w:val="22"/>
          <w:szCs w:val="22"/>
        </w:rPr>
        <w:t xml:space="preserve"> til avd</w:t>
      </w:r>
      <w:r w:rsidR="470070EA" w:rsidRPr="033A0B24">
        <w:rPr>
          <w:rFonts w:ascii="Arial" w:hAnsi="Arial" w:cs="Arial"/>
          <w:sz w:val="22"/>
          <w:szCs w:val="22"/>
        </w:rPr>
        <w:t>elingsleder</w:t>
      </w:r>
      <w:r w:rsidRPr="033A0B24">
        <w:rPr>
          <w:rFonts w:ascii="Arial" w:hAnsi="Arial" w:cs="Arial"/>
          <w:sz w:val="22"/>
          <w:szCs w:val="22"/>
        </w:rPr>
        <w:t xml:space="preserve">, eller </w:t>
      </w:r>
      <w:r w:rsidR="7402F599" w:rsidRPr="033A0B24">
        <w:rPr>
          <w:rFonts w:ascii="Arial" w:hAnsi="Arial" w:cs="Arial"/>
          <w:sz w:val="22"/>
          <w:szCs w:val="22"/>
        </w:rPr>
        <w:t xml:space="preserve">til </w:t>
      </w:r>
      <w:r w:rsidRPr="033A0B24">
        <w:rPr>
          <w:rFonts w:ascii="Arial" w:hAnsi="Arial" w:cs="Arial"/>
          <w:sz w:val="22"/>
          <w:szCs w:val="22"/>
        </w:rPr>
        <w:t xml:space="preserve">servicekontoret ved </w:t>
      </w:r>
      <w:r w:rsidR="00E1799C" w:rsidRPr="033A0B24">
        <w:rPr>
          <w:rFonts w:ascii="Arial" w:hAnsi="Arial" w:cs="Arial"/>
          <w:sz w:val="22"/>
          <w:szCs w:val="22"/>
        </w:rPr>
        <w:t>Anna Paulsen</w:t>
      </w:r>
      <w:r w:rsidRPr="033A0B24">
        <w:rPr>
          <w:rFonts w:ascii="Arial" w:hAnsi="Arial" w:cs="Arial"/>
          <w:sz w:val="22"/>
          <w:szCs w:val="22"/>
        </w:rPr>
        <w:t xml:space="preserve"> (</w:t>
      </w:r>
      <w:hyperlink r:id="rId11">
        <w:r w:rsidR="00E1799C" w:rsidRPr="033A0B24">
          <w:rPr>
            <w:rStyle w:val="Hyperkobling"/>
            <w:rFonts w:ascii="Arial" w:hAnsi="Arial" w:cs="Arial"/>
            <w:sz w:val="22"/>
            <w:szCs w:val="22"/>
          </w:rPr>
          <w:t>anna.paulsen@vestfoldfylke.no</w:t>
        </w:r>
      </w:hyperlink>
      <w:r w:rsidRPr="033A0B24">
        <w:rPr>
          <w:rFonts w:ascii="Arial" w:hAnsi="Arial" w:cs="Arial"/>
          <w:sz w:val="22"/>
          <w:szCs w:val="22"/>
        </w:rPr>
        <w:t>).</w:t>
      </w:r>
    </w:p>
    <w:p w14:paraId="11C79444" w14:textId="77777777" w:rsidR="00F065F0" w:rsidRDefault="00F065F0" w:rsidP="006433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3"/>
          <w:szCs w:val="23"/>
        </w:rPr>
      </w:pPr>
    </w:p>
    <w:p w14:paraId="1202E096" w14:textId="77777777" w:rsidR="00F065F0" w:rsidRDefault="00F065F0" w:rsidP="006433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3"/>
          <w:szCs w:val="23"/>
        </w:rPr>
      </w:pPr>
    </w:p>
    <w:p w14:paraId="3C715393" w14:textId="79850F21" w:rsidR="57A4A87B" w:rsidRPr="0027364F" w:rsidRDefault="006433F5" w:rsidP="002736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33A0B24">
        <w:rPr>
          <w:rStyle w:val="normaltextrun"/>
          <w:rFonts w:ascii="Calibri" w:hAnsi="Calibri" w:cs="Calibri"/>
          <w:sz w:val="23"/>
          <w:szCs w:val="23"/>
        </w:rPr>
        <w:t xml:space="preserve">Vennlig hilsen </w:t>
      </w:r>
      <w:r w:rsidR="00F87C09" w:rsidRPr="033A0B24">
        <w:rPr>
          <w:rStyle w:val="normaltextrun"/>
          <w:rFonts w:ascii="Calibri" w:hAnsi="Calibri" w:cs="Calibri"/>
          <w:sz w:val="23"/>
          <w:szCs w:val="23"/>
        </w:rPr>
        <w:t>kontaktlærer</w:t>
      </w:r>
    </w:p>
    <w:p w14:paraId="2A546542" w14:textId="712DF147" w:rsidR="005C3ADA" w:rsidRPr="00962FB0" w:rsidRDefault="006433F5" w:rsidP="0069733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3"/>
          <w:szCs w:val="23"/>
        </w:rPr>
        <w:t> </w:t>
      </w:r>
    </w:p>
    <w:sectPr w:rsidR="005C3ADA" w:rsidRPr="00962FB0" w:rsidSect="006E412E">
      <w:footerReference w:type="default" r:id="rId12"/>
      <w:headerReference w:type="first" r:id="rId13"/>
      <w:footerReference w:type="first" r:id="rId14"/>
      <w:pgSz w:w="11906" w:h="16838"/>
      <w:pgMar w:top="1366" w:right="1191" w:bottom="1188" w:left="1191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E8259" w14:textId="77777777" w:rsidR="00527C3C" w:rsidRDefault="00527C3C" w:rsidP="00C81555">
      <w:r>
        <w:separator/>
      </w:r>
    </w:p>
  </w:endnote>
  <w:endnote w:type="continuationSeparator" w:id="0">
    <w:p w14:paraId="6AADE249" w14:textId="77777777" w:rsidR="00527C3C" w:rsidRDefault="00527C3C" w:rsidP="00C8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E86F" w14:textId="77777777" w:rsidR="003C6DA0" w:rsidRPr="00DB6EBA" w:rsidRDefault="003C6DA0" w:rsidP="00C81555">
    <w:pPr>
      <w:pStyle w:val="Bunntekst"/>
    </w:pPr>
    <w:r>
      <w:tab/>
    </w:r>
    <w:r>
      <w:tab/>
    </w:r>
    <w:r w:rsidRPr="00DB6EBA">
      <w:fldChar w:fldCharType="begin"/>
    </w:r>
    <w:r w:rsidRPr="00DB6EBA">
      <w:instrText xml:space="preserve"> PAGE  \* Arabic  \* MERGEFORMAT </w:instrText>
    </w:r>
    <w:r w:rsidRPr="00DB6EBA">
      <w:fldChar w:fldCharType="separate"/>
    </w:r>
    <w:r w:rsidRPr="00DB6EBA">
      <w:rPr>
        <w:noProof/>
      </w:rPr>
      <w:t>1</w:t>
    </w:r>
    <w:r w:rsidRPr="00DB6EB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0B73E" w14:textId="77777777" w:rsidR="006E412E" w:rsidRDefault="006E412E">
    <w:pPr>
      <w:pStyle w:val="Bunn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45879" w14:textId="77777777" w:rsidR="00527C3C" w:rsidRDefault="00527C3C" w:rsidP="00C81555">
      <w:r>
        <w:separator/>
      </w:r>
    </w:p>
  </w:footnote>
  <w:footnote w:type="continuationSeparator" w:id="0">
    <w:p w14:paraId="77999404" w14:textId="77777777" w:rsidR="00527C3C" w:rsidRDefault="00527C3C" w:rsidP="00C8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3E24" w14:textId="77777777" w:rsidR="006E412E" w:rsidRDefault="003C2E42">
    <w:pPr>
      <w:pStyle w:val="Topptekst"/>
    </w:pPr>
    <w:r>
      <w:rPr>
        <w:noProof/>
        <w14:ligatures w14:val="standardContextual"/>
      </w:rPr>
      <w:drawing>
        <wp:anchor distT="0" distB="478790" distL="114300" distR="114300" simplePos="0" relativeHeight="251658240" behindDoc="0" locked="1" layoutInCell="1" allowOverlap="1" wp14:anchorId="2B300BA8" wp14:editId="6D3BFA67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1645200" cy="450000"/>
          <wp:effectExtent l="0" t="0" r="0" b="0"/>
          <wp:wrapTopAndBottom/>
          <wp:docPr id="1230670920" name="Graphic 1" descr="Sandefjord videregående skol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670920" name="Graphic 1" descr="Sandefjord videregående skole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FE23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7362C"/>
    <w:multiLevelType w:val="hybridMultilevel"/>
    <w:tmpl w:val="6332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A8D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4FAC"/>
    <w:multiLevelType w:val="hybridMultilevel"/>
    <w:tmpl w:val="6584D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66F7"/>
    <w:multiLevelType w:val="hybridMultilevel"/>
    <w:tmpl w:val="AE08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3726"/>
    <w:multiLevelType w:val="hybridMultilevel"/>
    <w:tmpl w:val="E9EA6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A0730"/>
    <w:multiLevelType w:val="multilevel"/>
    <w:tmpl w:val="C5481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0DB2"/>
    <w:multiLevelType w:val="hybridMultilevel"/>
    <w:tmpl w:val="37E8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424DE"/>
    <w:multiLevelType w:val="multilevel"/>
    <w:tmpl w:val="DEACF4E8"/>
    <w:numStyleLink w:val="FKListe"/>
  </w:abstractNum>
  <w:abstractNum w:abstractNumId="9" w15:restartNumberingAfterBreak="0">
    <w:nsid w:val="3B1E1F94"/>
    <w:multiLevelType w:val="hybridMultilevel"/>
    <w:tmpl w:val="30EEA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12923"/>
    <w:multiLevelType w:val="hybridMultilevel"/>
    <w:tmpl w:val="D64CC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227AC"/>
    <w:multiLevelType w:val="multilevel"/>
    <w:tmpl w:val="63504C4C"/>
    <w:lvl w:ilvl="0">
      <w:start w:val="1"/>
      <w:numFmt w:val="bullet"/>
      <w:lvlText w:val=""/>
      <w:lvlJc w:val="left"/>
      <w:pPr>
        <w:tabs>
          <w:tab w:val="num" w:pos="709"/>
        </w:tabs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left"/>
      <w:pPr>
        <w:ind w:left="1049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1418" w:hanging="341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805A1"/>
    <w:multiLevelType w:val="multilevel"/>
    <w:tmpl w:val="545A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FA32F7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43339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37742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86C72"/>
    <w:multiLevelType w:val="hybridMultilevel"/>
    <w:tmpl w:val="59D2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0BD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0791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87B90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D37F7"/>
    <w:multiLevelType w:val="multilevel"/>
    <w:tmpl w:val="DEACF4E8"/>
    <w:styleLink w:val="FKList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EB19A"/>
    <w:multiLevelType w:val="hybridMultilevel"/>
    <w:tmpl w:val="DED298D0"/>
    <w:lvl w:ilvl="0" w:tplc="EA7E9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E8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C9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4B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8F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47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6E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C9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6A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11907"/>
    <w:multiLevelType w:val="hybridMultilevel"/>
    <w:tmpl w:val="B970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5583">
    <w:abstractNumId w:val="22"/>
  </w:num>
  <w:num w:numId="2" w16cid:durableId="1424062095">
    <w:abstractNumId w:val="4"/>
  </w:num>
  <w:num w:numId="3" w16cid:durableId="1062603417">
    <w:abstractNumId w:val="11"/>
  </w:num>
  <w:num w:numId="4" w16cid:durableId="345139924">
    <w:abstractNumId w:val="1"/>
  </w:num>
  <w:num w:numId="5" w16cid:durableId="174420006">
    <w:abstractNumId w:val="6"/>
  </w:num>
  <w:num w:numId="6" w16cid:durableId="1826118013">
    <w:abstractNumId w:val="16"/>
  </w:num>
  <w:num w:numId="7" w16cid:durableId="538317176">
    <w:abstractNumId w:val="14"/>
  </w:num>
  <w:num w:numId="8" w16cid:durableId="572551481">
    <w:abstractNumId w:val="20"/>
  </w:num>
  <w:num w:numId="9" w16cid:durableId="1553728692">
    <w:abstractNumId w:val="8"/>
  </w:num>
  <w:num w:numId="10" w16cid:durableId="318968919">
    <w:abstractNumId w:val="2"/>
  </w:num>
  <w:num w:numId="11" w16cid:durableId="956058017">
    <w:abstractNumId w:val="18"/>
  </w:num>
  <w:num w:numId="12" w16cid:durableId="2047171508">
    <w:abstractNumId w:val="17"/>
  </w:num>
  <w:num w:numId="13" w16cid:durableId="1682273867">
    <w:abstractNumId w:val="0"/>
  </w:num>
  <w:num w:numId="14" w16cid:durableId="198129022">
    <w:abstractNumId w:val="5"/>
  </w:num>
  <w:num w:numId="15" w16cid:durableId="1316912183">
    <w:abstractNumId w:val="7"/>
  </w:num>
  <w:num w:numId="16" w16cid:durableId="95951308">
    <w:abstractNumId w:val="3"/>
  </w:num>
  <w:num w:numId="17" w16cid:durableId="958994721">
    <w:abstractNumId w:val="9"/>
  </w:num>
  <w:num w:numId="18" w16cid:durableId="1426997987">
    <w:abstractNumId w:val="10"/>
  </w:num>
  <w:num w:numId="19" w16cid:durableId="1901475171">
    <w:abstractNumId w:val="15"/>
  </w:num>
  <w:num w:numId="20" w16cid:durableId="1892377101">
    <w:abstractNumId w:val="13"/>
  </w:num>
  <w:num w:numId="21" w16cid:durableId="1566600541">
    <w:abstractNumId w:val="19"/>
  </w:num>
  <w:num w:numId="22" w16cid:durableId="154688243">
    <w:abstractNumId w:val="12"/>
  </w:num>
  <w:num w:numId="23" w16cid:durableId="8241987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69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A8"/>
    <w:rsid w:val="00015D8C"/>
    <w:rsid w:val="000168D8"/>
    <w:rsid w:val="00030B6F"/>
    <w:rsid w:val="000428EA"/>
    <w:rsid w:val="000435AB"/>
    <w:rsid w:val="000503FF"/>
    <w:rsid w:val="0006144B"/>
    <w:rsid w:val="00071142"/>
    <w:rsid w:val="000B7AD2"/>
    <w:rsid w:val="000D3E8E"/>
    <w:rsid w:val="000D5C92"/>
    <w:rsid w:val="000D71CA"/>
    <w:rsid w:val="000E2D6B"/>
    <w:rsid w:val="000E5FFF"/>
    <w:rsid w:val="00110023"/>
    <w:rsid w:val="0011532F"/>
    <w:rsid w:val="00123FF7"/>
    <w:rsid w:val="00124FCE"/>
    <w:rsid w:val="00153B2B"/>
    <w:rsid w:val="00155C73"/>
    <w:rsid w:val="0016768D"/>
    <w:rsid w:val="00171CAD"/>
    <w:rsid w:val="00184CB4"/>
    <w:rsid w:val="001C6115"/>
    <w:rsid w:val="001E787B"/>
    <w:rsid w:val="001F0AE1"/>
    <w:rsid w:val="001F3ACB"/>
    <w:rsid w:val="00200479"/>
    <w:rsid w:val="00230148"/>
    <w:rsid w:val="0024548D"/>
    <w:rsid w:val="0026667B"/>
    <w:rsid w:val="00271607"/>
    <w:rsid w:val="0027364F"/>
    <w:rsid w:val="002871D7"/>
    <w:rsid w:val="00291C70"/>
    <w:rsid w:val="002971CF"/>
    <w:rsid w:val="002A4574"/>
    <w:rsid w:val="003230AC"/>
    <w:rsid w:val="00356C61"/>
    <w:rsid w:val="0038101E"/>
    <w:rsid w:val="003B79F2"/>
    <w:rsid w:val="003C2E42"/>
    <w:rsid w:val="003C6DA0"/>
    <w:rsid w:val="003D166D"/>
    <w:rsid w:val="003D16B6"/>
    <w:rsid w:val="003D7F5D"/>
    <w:rsid w:val="003E509D"/>
    <w:rsid w:val="003E5CD3"/>
    <w:rsid w:val="003E7E79"/>
    <w:rsid w:val="003F04FC"/>
    <w:rsid w:val="00404736"/>
    <w:rsid w:val="00423A33"/>
    <w:rsid w:val="00444F8D"/>
    <w:rsid w:val="00462432"/>
    <w:rsid w:val="0047341B"/>
    <w:rsid w:val="00473F7B"/>
    <w:rsid w:val="004966CD"/>
    <w:rsid w:val="004B4435"/>
    <w:rsid w:val="004D0472"/>
    <w:rsid w:val="004D2A81"/>
    <w:rsid w:val="004F6768"/>
    <w:rsid w:val="00512539"/>
    <w:rsid w:val="00513EDE"/>
    <w:rsid w:val="00527C3C"/>
    <w:rsid w:val="0054261D"/>
    <w:rsid w:val="005748B8"/>
    <w:rsid w:val="00582A77"/>
    <w:rsid w:val="00586165"/>
    <w:rsid w:val="00594C38"/>
    <w:rsid w:val="005C3ADA"/>
    <w:rsid w:val="005C58F8"/>
    <w:rsid w:val="005D277A"/>
    <w:rsid w:val="005F04A0"/>
    <w:rsid w:val="005F3BEE"/>
    <w:rsid w:val="00616CB0"/>
    <w:rsid w:val="006170B6"/>
    <w:rsid w:val="00627011"/>
    <w:rsid w:val="006433F5"/>
    <w:rsid w:val="0064619C"/>
    <w:rsid w:val="00672469"/>
    <w:rsid w:val="00697331"/>
    <w:rsid w:val="006B0098"/>
    <w:rsid w:val="006B0D7A"/>
    <w:rsid w:val="006B7BB0"/>
    <w:rsid w:val="006D4358"/>
    <w:rsid w:val="006D7D12"/>
    <w:rsid w:val="006E0B07"/>
    <w:rsid w:val="006E11A7"/>
    <w:rsid w:val="006E412E"/>
    <w:rsid w:val="006F0F0D"/>
    <w:rsid w:val="006F1738"/>
    <w:rsid w:val="00700F1C"/>
    <w:rsid w:val="00701D5A"/>
    <w:rsid w:val="00715346"/>
    <w:rsid w:val="00730501"/>
    <w:rsid w:val="00733698"/>
    <w:rsid w:val="00735F57"/>
    <w:rsid w:val="00783ED8"/>
    <w:rsid w:val="00792B4D"/>
    <w:rsid w:val="0079482C"/>
    <w:rsid w:val="007A1E26"/>
    <w:rsid w:val="007B3E4D"/>
    <w:rsid w:val="007E1850"/>
    <w:rsid w:val="007E7AE7"/>
    <w:rsid w:val="007F3591"/>
    <w:rsid w:val="008032BC"/>
    <w:rsid w:val="00822289"/>
    <w:rsid w:val="0084476E"/>
    <w:rsid w:val="00854A28"/>
    <w:rsid w:val="00857F3A"/>
    <w:rsid w:val="00876B68"/>
    <w:rsid w:val="008913CF"/>
    <w:rsid w:val="008A3220"/>
    <w:rsid w:val="008B1F53"/>
    <w:rsid w:val="008C60A4"/>
    <w:rsid w:val="008C7166"/>
    <w:rsid w:val="008D793E"/>
    <w:rsid w:val="008E507F"/>
    <w:rsid w:val="00901D89"/>
    <w:rsid w:val="00923F85"/>
    <w:rsid w:val="00930B8E"/>
    <w:rsid w:val="00954177"/>
    <w:rsid w:val="00954E3A"/>
    <w:rsid w:val="00962FB0"/>
    <w:rsid w:val="00985EE8"/>
    <w:rsid w:val="009976FD"/>
    <w:rsid w:val="009A2D84"/>
    <w:rsid w:val="009A3E34"/>
    <w:rsid w:val="009B099D"/>
    <w:rsid w:val="009C1E58"/>
    <w:rsid w:val="00A062E3"/>
    <w:rsid w:val="00A46D46"/>
    <w:rsid w:val="00A729EC"/>
    <w:rsid w:val="00A72C70"/>
    <w:rsid w:val="00A75819"/>
    <w:rsid w:val="00A82997"/>
    <w:rsid w:val="00A90B8A"/>
    <w:rsid w:val="00AA1177"/>
    <w:rsid w:val="00AB0320"/>
    <w:rsid w:val="00AB5F17"/>
    <w:rsid w:val="00AB6C1D"/>
    <w:rsid w:val="00AC5F39"/>
    <w:rsid w:val="00AD0520"/>
    <w:rsid w:val="00AD42C2"/>
    <w:rsid w:val="00B03471"/>
    <w:rsid w:val="00B058C8"/>
    <w:rsid w:val="00B23C79"/>
    <w:rsid w:val="00B365D3"/>
    <w:rsid w:val="00B67757"/>
    <w:rsid w:val="00B83A37"/>
    <w:rsid w:val="00B84969"/>
    <w:rsid w:val="00BA532E"/>
    <w:rsid w:val="00BA5517"/>
    <w:rsid w:val="00BD46F1"/>
    <w:rsid w:val="00BE1C67"/>
    <w:rsid w:val="00C10511"/>
    <w:rsid w:val="00C11421"/>
    <w:rsid w:val="00C12D1F"/>
    <w:rsid w:val="00C41FA0"/>
    <w:rsid w:val="00C662A7"/>
    <w:rsid w:val="00C81555"/>
    <w:rsid w:val="00C83071"/>
    <w:rsid w:val="00CB28C6"/>
    <w:rsid w:val="00CB37E7"/>
    <w:rsid w:val="00CC06A3"/>
    <w:rsid w:val="00CC0D38"/>
    <w:rsid w:val="00CD6A01"/>
    <w:rsid w:val="00CE3723"/>
    <w:rsid w:val="00CE4F69"/>
    <w:rsid w:val="00D051F5"/>
    <w:rsid w:val="00D06CE0"/>
    <w:rsid w:val="00D17B9C"/>
    <w:rsid w:val="00D2479F"/>
    <w:rsid w:val="00D32861"/>
    <w:rsid w:val="00D4344D"/>
    <w:rsid w:val="00D47CE5"/>
    <w:rsid w:val="00D6321A"/>
    <w:rsid w:val="00D64723"/>
    <w:rsid w:val="00D778BD"/>
    <w:rsid w:val="00D92F90"/>
    <w:rsid w:val="00D95E4D"/>
    <w:rsid w:val="00D97E5B"/>
    <w:rsid w:val="00DB0D92"/>
    <w:rsid w:val="00DB1A27"/>
    <w:rsid w:val="00DB2E0D"/>
    <w:rsid w:val="00DB6EBA"/>
    <w:rsid w:val="00DE1DE7"/>
    <w:rsid w:val="00DE6EFF"/>
    <w:rsid w:val="00DF7710"/>
    <w:rsid w:val="00E1799C"/>
    <w:rsid w:val="00E250C4"/>
    <w:rsid w:val="00E4146F"/>
    <w:rsid w:val="00E41A95"/>
    <w:rsid w:val="00E71FF7"/>
    <w:rsid w:val="00E75FE9"/>
    <w:rsid w:val="00E774E9"/>
    <w:rsid w:val="00E8462C"/>
    <w:rsid w:val="00ED173F"/>
    <w:rsid w:val="00EE3CEA"/>
    <w:rsid w:val="00EE4E4D"/>
    <w:rsid w:val="00EF2E7D"/>
    <w:rsid w:val="00F065F0"/>
    <w:rsid w:val="00F321D2"/>
    <w:rsid w:val="00F534CF"/>
    <w:rsid w:val="00F66283"/>
    <w:rsid w:val="00F74970"/>
    <w:rsid w:val="00F83A5A"/>
    <w:rsid w:val="00F869D5"/>
    <w:rsid w:val="00F87C09"/>
    <w:rsid w:val="00FA2580"/>
    <w:rsid w:val="00FC5F0D"/>
    <w:rsid w:val="00FE07A8"/>
    <w:rsid w:val="033A0B24"/>
    <w:rsid w:val="4345B788"/>
    <w:rsid w:val="470070EA"/>
    <w:rsid w:val="49BFE455"/>
    <w:rsid w:val="57A4A87B"/>
    <w:rsid w:val="71A8D43B"/>
    <w:rsid w:val="7402F599"/>
    <w:rsid w:val="7903C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682C4"/>
  <w15:chartTrackingRefBased/>
  <w15:docId w15:val="{8C11F8DE-3A49-43FE-B5CA-6C262DED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FF"/>
    <w:pPr>
      <w:spacing w:after="227" w:line="262" w:lineRule="auto"/>
    </w:pPr>
    <w:rPr>
      <w:kern w:val="16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321A"/>
    <w:pPr>
      <w:keepNext/>
      <w:keepLines/>
      <w:spacing w:before="236" w:after="196" w:line="240" w:lineRule="auto"/>
      <w:outlineLvl w:val="0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321A"/>
    <w:pPr>
      <w:keepNext/>
      <w:keepLines/>
      <w:spacing w:before="314" w:after="76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321A"/>
    <w:pPr>
      <w:keepNext/>
      <w:keepLines/>
      <w:spacing w:before="21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0435A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435AB"/>
    <w:rPr>
      <w:color w:val="000000" w:themeColor="text1"/>
      <w:sz w:val="20"/>
      <w:szCs w:val="24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DB6EBA"/>
    <w:pPr>
      <w:tabs>
        <w:tab w:val="center" w:pos="4513"/>
        <w:tab w:val="right" w:pos="9469"/>
      </w:tabs>
      <w:spacing w:after="0" w:line="240" w:lineRule="auto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435AB"/>
    <w:rPr>
      <w:color w:val="000000" w:themeColor="text1"/>
      <w:sz w:val="20"/>
      <w:szCs w:val="20"/>
      <w:lang w:val="nb-NO"/>
    </w:rPr>
  </w:style>
  <w:style w:type="paragraph" w:customStyle="1" w:styleId="Ingress">
    <w:name w:val="Ingress"/>
    <w:basedOn w:val="Normal"/>
    <w:next w:val="Normal"/>
    <w:uiPriority w:val="10"/>
    <w:qFormat/>
    <w:rsid w:val="00155C73"/>
    <w:pPr>
      <w:spacing w:after="488" w:line="245" w:lineRule="auto"/>
    </w:pPr>
    <w:rPr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customStyle="1" w:styleId="Stikktittel">
    <w:name w:val="Stikktittel"/>
    <w:basedOn w:val="Normal"/>
    <w:uiPriority w:val="10"/>
    <w:qFormat/>
    <w:rsid w:val="004966CD"/>
    <w:pPr>
      <w:spacing w:line="240" w:lineRule="auto"/>
    </w:pPr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EE4E4D"/>
    <w:rPr>
      <w:color w:val="808080"/>
    </w:rPr>
  </w:style>
  <w:style w:type="paragraph" w:styleId="Listeavsnitt">
    <w:name w:val="List Paragraph"/>
    <w:basedOn w:val="Normal"/>
    <w:uiPriority w:val="34"/>
    <w:qFormat/>
    <w:rsid w:val="00E4146F"/>
    <w:pPr>
      <w:spacing w:after="57"/>
      <w:ind w:left="692"/>
    </w:pPr>
  </w:style>
  <w:style w:type="table" w:styleId="Tabellrutenett">
    <w:name w:val="Table Grid"/>
    <w:basedOn w:val="Vanligtabell"/>
    <w:uiPriority w:val="39"/>
    <w:rsid w:val="0007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3D166D"/>
    <w:pPr>
      <w:keepNext/>
      <w:spacing w:before="340" w:after="160" w:line="240" w:lineRule="auto"/>
    </w:pPr>
    <w:rPr>
      <w:iCs/>
      <w:sz w:val="20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B3E4D"/>
    <w:pPr>
      <w:spacing w:after="856"/>
      <w:outlineLvl w:val="9"/>
    </w:pPr>
  </w:style>
  <w:style w:type="paragraph" w:styleId="INNH1">
    <w:name w:val="toc 1"/>
    <w:basedOn w:val="Normal"/>
    <w:next w:val="Normal"/>
    <w:autoRedefine/>
    <w:uiPriority w:val="39"/>
    <w:semiHidden/>
    <w:rsid w:val="008D793E"/>
    <w:pPr>
      <w:tabs>
        <w:tab w:val="right" w:leader="dot" w:pos="9514"/>
      </w:tabs>
      <w:spacing w:before="170" w:after="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A46D46"/>
    <w:pPr>
      <w:tabs>
        <w:tab w:val="right" w:leader="dot" w:pos="9514"/>
      </w:tabs>
      <w:spacing w:after="0"/>
      <w:ind w:left="340"/>
    </w:pPr>
  </w:style>
  <w:style w:type="character" w:styleId="Hyperkobling">
    <w:name w:val="Hyperlink"/>
    <w:basedOn w:val="Standardskriftforavsnitt"/>
    <w:uiPriority w:val="99"/>
    <w:rsid w:val="006170B6"/>
    <w:rPr>
      <w:color w:val="005462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semiHidden/>
    <w:rsid w:val="00DE1DE7"/>
    <w:pPr>
      <w:spacing w:after="0"/>
      <w:ind w:left="896"/>
    </w:pPr>
  </w:style>
  <w:style w:type="numbering" w:customStyle="1" w:styleId="FKListe">
    <w:name w:val="FK Liste"/>
    <w:uiPriority w:val="99"/>
    <w:rsid w:val="005C58F8"/>
    <w:pPr>
      <w:numPr>
        <w:numId w:val="8"/>
      </w:numPr>
    </w:pPr>
  </w:style>
  <w:style w:type="table" w:customStyle="1" w:styleId="2Nype">
    <w:name w:val="2. Nype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DF3F1"/>
    </w:tcPr>
    <w:tblStylePr w:type="firstRow">
      <w:rPr>
        <w:b/>
      </w:rPr>
      <w:tblPr/>
      <w:tcPr>
        <w:shd w:val="clear" w:color="auto" w:fill="F8DCD5"/>
      </w:tcPr>
    </w:tblStylePr>
    <w:tblStylePr w:type="lastRow">
      <w:rPr>
        <w:b/>
      </w:rPr>
      <w:tblPr/>
      <w:tcPr>
        <w:tcBorders>
          <w:top w:val="single" w:sz="6" w:space="0" w:color="F8DCD5"/>
          <w:bottom w:val="single" w:sz="6" w:space="0" w:color="F8DCD5"/>
        </w:tcBorders>
        <w:shd w:val="clear" w:color="auto" w:fill="FDF3F1"/>
      </w:tcPr>
    </w:tblStylePr>
    <w:tblStylePr w:type="band2Horz">
      <w:tblPr/>
      <w:tcPr>
        <w:shd w:val="clear" w:color="auto" w:fill="FAE6E2"/>
      </w:tcPr>
    </w:tblStylePr>
  </w:style>
  <w:style w:type="table" w:customStyle="1" w:styleId="4Sortoghvit">
    <w:name w:val="4. Sort og hvit"/>
    <w:basedOn w:val="Vanligtabell"/>
    <w:uiPriority w:val="99"/>
    <w:rsid w:val="003B79F2"/>
    <w:pPr>
      <w:spacing w:after="0" w:line="240" w:lineRule="auto"/>
      <w:contextualSpacing/>
    </w:pPr>
    <w:rPr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</w:style>
  <w:style w:type="table" w:customStyle="1" w:styleId="2Gran">
    <w:name w:val="2. Gran"/>
    <w:basedOn w:val="2Nype"/>
    <w:uiPriority w:val="99"/>
    <w:rsid w:val="0011532F"/>
    <w:tblPr/>
    <w:tcPr>
      <w:shd w:val="clear" w:color="auto" w:fill="F2F5F1"/>
    </w:tcPr>
    <w:tblStylePr w:type="firstRow">
      <w:rPr>
        <w:b/>
      </w:rPr>
      <w:tblPr/>
      <w:tcPr>
        <w:shd w:val="clear" w:color="auto" w:fill="D9E2D7"/>
      </w:tcPr>
    </w:tblStylePr>
    <w:tblStylePr w:type="lastRow">
      <w:rPr>
        <w:b/>
      </w:rPr>
      <w:tblPr/>
      <w:tcPr>
        <w:tcBorders>
          <w:top w:val="single" w:sz="6" w:space="0" w:color="D9E2D7"/>
          <w:bottom w:val="single" w:sz="6" w:space="0" w:color="D9E2D7"/>
        </w:tcBorders>
        <w:shd w:val="clear" w:color="auto" w:fill="F2F5F1"/>
      </w:tcPr>
    </w:tblStylePr>
    <w:tblStylePr w:type="band2Horz">
      <w:tblPr/>
      <w:tcPr>
        <w:shd w:val="clear" w:color="auto" w:fill="E4EBE3"/>
      </w:tcPr>
    </w:tblStylePr>
  </w:style>
  <w:style w:type="table" w:customStyle="1" w:styleId="1Vann">
    <w:name w:val="1. Vann"/>
    <w:basedOn w:val="Vanligtabell"/>
    <w:uiPriority w:val="99"/>
    <w:rsid w:val="005C3ADA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EBF2F4"/>
    </w:tcPr>
    <w:tblStylePr w:type="firstRow">
      <w:rPr>
        <w:b/>
      </w:rPr>
      <w:tblPr/>
      <w:tcPr>
        <w:shd w:val="clear" w:color="auto" w:fill="C6D9DF"/>
      </w:tcPr>
    </w:tblStylePr>
    <w:tblStylePr w:type="lastRow">
      <w:rPr>
        <w:b/>
      </w:rPr>
      <w:tblPr/>
      <w:tcPr>
        <w:tcBorders>
          <w:top w:val="single" w:sz="6" w:space="0" w:color="C6D9DF"/>
          <w:bottom w:val="single" w:sz="6" w:space="0" w:color="C6D9DF"/>
        </w:tcBorders>
        <w:shd w:val="clear" w:color="auto" w:fill="EBF2F4"/>
      </w:tcPr>
    </w:tblStylePr>
    <w:tblStylePr w:type="band2Horz">
      <w:tblPr/>
      <w:tcPr>
        <w:shd w:val="clear" w:color="auto" w:fill="D7E5EA"/>
      </w:tcPr>
    </w:tblStylePr>
  </w:style>
  <w:style w:type="paragraph" w:customStyle="1" w:styleId="paragraph">
    <w:name w:val="paragraph"/>
    <w:basedOn w:val="Normal"/>
    <w:rsid w:val="0064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</w:rPr>
  </w:style>
  <w:style w:type="character" w:customStyle="1" w:styleId="normaltextrun">
    <w:name w:val="normaltextrun"/>
    <w:basedOn w:val="Standardskriftforavsnitt"/>
    <w:rsid w:val="006433F5"/>
  </w:style>
  <w:style w:type="character" w:customStyle="1" w:styleId="eop">
    <w:name w:val="eop"/>
    <w:basedOn w:val="Standardskriftforavsnitt"/>
    <w:rsid w:val="006433F5"/>
  </w:style>
  <w:style w:type="character" w:customStyle="1" w:styleId="scxw195882882">
    <w:name w:val="scxw195882882"/>
    <w:basedOn w:val="Standardskriftforavsnitt"/>
    <w:rsid w:val="006433F5"/>
  </w:style>
  <w:style w:type="character" w:styleId="Fulgthyperkobling">
    <w:name w:val="FollowedHyperlink"/>
    <w:basedOn w:val="Standardskriftforavsnitt"/>
    <w:uiPriority w:val="99"/>
    <w:semiHidden/>
    <w:unhideWhenUsed/>
    <w:rsid w:val="00923F85"/>
    <w:rPr>
      <w:color w:val="5A2E61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17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paulsen@vestfoldfylke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2907\Downloads\sandefjord-vgs-enkel-wordmal%20(3).dotx" TargetMode="External"/></Relationships>
</file>

<file path=word/theme/theme1.xml><?xml version="1.0" encoding="utf-8"?>
<a:theme xmlns:a="http://schemas.openxmlformats.org/drawingml/2006/main" name="Office-tema">
  <a:themeElements>
    <a:clrScheme name="Vestfold fylkeskommune">
      <a:dk1>
        <a:srgbClr val="000000"/>
      </a:dk1>
      <a:lt1>
        <a:srgbClr val="FFFFFF"/>
      </a:lt1>
      <a:dk2>
        <a:srgbClr val="996954"/>
      </a:dk2>
      <a:lt2>
        <a:srgbClr val="414681"/>
      </a:lt2>
      <a:accent1>
        <a:srgbClr val="005462"/>
      </a:accent1>
      <a:accent2>
        <a:srgbClr val="009BC2"/>
      </a:accent2>
      <a:accent3>
        <a:srgbClr val="2F7542"/>
      </a:accent3>
      <a:accent4>
        <a:srgbClr val="1F9562"/>
      </a:accent4>
      <a:accent5>
        <a:srgbClr val="BC7726"/>
      </a:accent5>
      <a:accent6>
        <a:srgbClr val="B7173D"/>
      </a:accent6>
      <a:hlink>
        <a:srgbClr val="005462"/>
      </a:hlink>
      <a:folHlink>
        <a:srgbClr val="5A2E6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Vann">
      <a:srgbClr val="005260"/>
    </a:custClr>
    <a:custClr name="Hav">
      <a:srgbClr val="1C6C6C"/>
    </a:custClr>
    <a:custClr name="Fjord">
      <a:srgbClr val="14828C"/>
    </a:custClr>
    <a:custClr name="Himmel">
      <a:srgbClr val="009BC2"/>
    </a:custClr>
    <a:custClr name="Gress">
      <a:srgbClr val="1F9562"/>
    </a:custClr>
    <a:custClr name="Gran">
      <a:srgbClr val="2F7542"/>
    </a:custClr>
    <a:custClr name="Korn">
      <a:srgbClr val="A5983A"/>
    </a:custClr>
    <a:custClr name="Stein">
      <a:srgbClr val="7B7B7A"/>
    </a:custClr>
    <a:custClr name="Berg">
      <a:srgbClr val="727062"/>
    </a:custClr>
    <a:custClr name="Strand">
      <a:srgbClr val="8A6C3E"/>
    </a:custClr>
    <a:custClr name="Siv">
      <a:srgbClr val="BC7726"/>
    </a:custClr>
    <a:custClr name="Bark">
      <a:srgbClr val="996954"/>
    </a:custClr>
    <a:custClr name="Nype">
      <a:srgbClr val="B7173D"/>
    </a:custClr>
    <a:custClr name="Plomme">
      <a:srgbClr val="5A2E61"/>
    </a:custClr>
    <a:custClr name="Blåveis">
      <a:srgbClr val="41468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07E1D6B92D049ADB3775644A3CFD6" ma:contentTypeVersion="22" ma:contentTypeDescription="Opprett et nytt dokument." ma:contentTypeScope="" ma:versionID="a69348736a3a988cddde1d667acd69b4">
  <xsd:schema xmlns:xsd="http://www.w3.org/2001/XMLSchema" xmlns:xs="http://www.w3.org/2001/XMLSchema" xmlns:p="http://schemas.microsoft.com/office/2006/metadata/properties" xmlns:ns2="0f3e1acf-644d-4e52-84bf-2d1a49cfc5bd" xmlns:ns3="86fbb89c-f12c-48b7-8c8a-3626bee5476f" targetNamespace="http://schemas.microsoft.com/office/2006/metadata/properties" ma:root="true" ma:fieldsID="7285bd4caa44c0dc24a836ebada9df78" ns2:_="" ns3:_="">
    <xsd:import namespace="0f3e1acf-644d-4e52-84bf-2d1a49cfc5bd"/>
    <xsd:import namespace="86fbb89c-f12c-48b7-8c8a-3626bee54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1acf-644d-4e52-84bf-2d1a49cfc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92aa2f0-9d19-4fb3-ab40-841e1b334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bb89c-f12c-48b7-8c8a-3626bee5476f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1640a2-f59e-43d0-9058-954639f731dd}" ma:internalName="TaxCatchAll" ma:showField="CatchAllData" ma:web="86fbb89c-f12c-48b7-8c8a-3626bee54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fbb89c-f12c-48b7-8c8a-3626bee5476f" xsi:nil="true"/>
    <lcf76f155ced4ddcb4097134ff3c332f xmlns="0f3e1acf-644d-4e52-84bf-2d1a49cfc5b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ACB12-267B-4E63-82A0-4CD0F0F26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e1acf-644d-4e52-84bf-2d1a49cfc5bd"/>
    <ds:schemaRef ds:uri="86fbb89c-f12c-48b7-8c8a-3626bee54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428AF-1B3F-4261-A2CB-EAAAE2618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0B5F0B-366F-4D75-B0B8-6D5B6AB1995F}">
  <ds:schemaRefs>
    <ds:schemaRef ds:uri="http://schemas.microsoft.com/office/2006/metadata/properties"/>
    <ds:schemaRef ds:uri="http://schemas.microsoft.com/office/infopath/2007/PartnerControls"/>
    <ds:schemaRef ds:uri="86fbb89c-f12c-48b7-8c8a-3626bee5476f"/>
    <ds:schemaRef ds:uri="0f3e1acf-644d-4e52-84bf-2d1a49cfc5bd"/>
  </ds:schemaRefs>
</ds:datastoreItem>
</file>

<file path=customXml/itemProps4.xml><?xml version="1.0" encoding="utf-8"?>
<ds:datastoreItem xmlns:ds="http://schemas.openxmlformats.org/officeDocument/2006/customXml" ds:itemID="{787A1315-D7EF-46C5-ACBE-5A96D5A3B30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sandefjord-vgs-enkel-wordmal (3)</Template>
  <TotalTime>2</TotalTime>
  <Pages>1</Pages>
  <Words>163</Words>
  <Characters>866</Characters>
  <Application>Microsoft Office Word</Application>
  <DocSecurity>0</DocSecurity>
  <Lines>7</Lines>
  <Paragraphs>2</Paragraphs>
  <ScaleCrop>false</ScaleCrop>
  <Manager/>
  <Company/>
  <LinksUpToDate>false</LinksUpToDate>
  <CharactersWithSpaces>1027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Normann</dc:creator>
  <cp:keywords/>
  <dc:description/>
  <cp:lastModifiedBy>Anette Borge Østad</cp:lastModifiedBy>
  <cp:revision>14</cp:revision>
  <dcterms:created xsi:type="dcterms:W3CDTF">2025-01-06T11:28:00Z</dcterms:created>
  <dcterms:modified xsi:type="dcterms:W3CDTF">2025-01-09T07:51:00Z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0x01010001707E1D6B92D049ADB3775644A3CFD6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